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06" w:rsidRDefault="00CA7806" w:rsidP="00CA7806">
      <w:pPr>
        <w:pStyle w:val="Default"/>
      </w:pPr>
    </w:p>
    <w:p w:rsidR="00CA7806" w:rsidRPr="00C047A8" w:rsidRDefault="00CA7806" w:rsidP="00CA7806">
      <w:pPr>
        <w:pStyle w:val="Default"/>
        <w:jc w:val="center"/>
        <w:rPr>
          <w:rFonts w:ascii="Arial" w:hAnsi="Arial" w:cs="Arial"/>
          <w:sz w:val="26"/>
          <w:szCs w:val="26"/>
          <w:u w:val="single"/>
        </w:rPr>
      </w:pPr>
      <w:r w:rsidRPr="00C047A8">
        <w:rPr>
          <w:sz w:val="26"/>
          <w:szCs w:val="26"/>
        </w:rPr>
        <w:t xml:space="preserve"> </w:t>
      </w:r>
      <w:r w:rsidRPr="00C047A8">
        <w:rPr>
          <w:rFonts w:ascii="Arial" w:hAnsi="Arial" w:cs="Arial"/>
          <w:b/>
          <w:bCs/>
          <w:sz w:val="26"/>
          <w:szCs w:val="26"/>
          <w:u w:val="single"/>
        </w:rPr>
        <w:t xml:space="preserve">SOLICITUD DE LIBRETA UNIVERSITARIA </w:t>
      </w:r>
    </w:p>
    <w:p w:rsidR="00CA7806" w:rsidRPr="00C047A8" w:rsidRDefault="00CA7806" w:rsidP="00CA7806">
      <w:pPr>
        <w:pStyle w:val="Default"/>
        <w:jc w:val="center"/>
        <w:rPr>
          <w:rFonts w:ascii="Arial" w:hAnsi="Arial" w:cs="Arial"/>
        </w:rPr>
      </w:pPr>
    </w:p>
    <w:p w:rsidR="00036DF2" w:rsidRDefault="00036DF2" w:rsidP="00CA780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CA7806" w:rsidRPr="00CA7806" w:rsidRDefault="00CA7806" w:rsidP="00CA780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A7806">
        <w:rPr>
          <w:rFonts w:ascii="Arial" w:hAnsi="Arial" w:cs="Arial"/>
          <w:b/>
          <w:bCs/>
          <w:sz w:val="20"/>
          <w:szCs w:val="20"/>
        </w:rPr>
        <w:t>C</w:t>
      </w:r>
      <w:r w:rsidR="00C047A8">
        <w:rPr>
          <w:rFonts w:ascii="Arial" w:hAnsi="Arial" w:cs="Arial"/>
          <w:b/>
          <w:bCs/>
          <w:sz w:val="20"/>
          <w:szCs w:val="20"/>
        </w:rPr>
        <w:t>arrera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: …………………………………………………………………………………………….. </w:t>
      </w:r>
    </w:p>
    <w:p w:rsidR="00CA7806" w:rsidRPr="00CA7806" w:rsidRDefault="00CA7806" w:rsidP="00CA780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A7806">
        <w:rPr>
          <w:rFonts w:ascii="Arial" w:hAnsi="Arial" w:cs="Arial"/>
          <w:b/>
          <w:bCs/>
          <w:sz w:val="20"/>
          <w:szCs w:val="20"/>
        </w:rPr>
        <w:t>A</w:t>
      </w:r>
      <w:r w:rsidR="00C047A8">
        <w:rPr>
          <w:rFonts w:ascii="Arial" w:hAnsi="Arial" w:cs="Arial"/>
          <w:b/>
          <w:bCs/>
          <w:sz w:val="20"/>
          <w:szCs w:val="20"/>
        </w:rPr>
        <w:t>pellido/s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 y N</w:t>
      </w:r>
      <w:r w:rsidR="00C047A8">
        <w:rPr>
          <w:rFonts w:ascii="Arial" w:hAnsi="Arial" w:cs="Arial"/>
          <w:b/>
          <w:bCs/>
          <w:sz w:val="20"/>
          <w:szCs w:val="20"/>
        </w:rPr>
        <w:t>ombre/s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: …………………………………………………………………….. </w:t>
      </w:r>
    </w:p>
    <w:p w:rsidR="00CA7806" w:rsidRPr="00CA7806" w:rsidRDefault="00CA7806" w:rsidP="00CA780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A7806">
        <w:rPr>
          <w:rFonts w:ascii="Arial" w:hAnsi="Arial" w:cs="Arial"/>
          <w:b/>
          <w:bCs/>
          <w:sz w:val="20"/>
          <w:szCs w:val="20"/>
        </w:rPr>
        <w:t>A</w:t>
      </w:r>
      <w:r w:rsidR="00C047A8">
        <w:rPr>
          <w:rFonts w:ascii="Arial" w:hAnsi="Arial" w:cs="Arial"/>
          <w:b/>
          <w:bCs/>
          <w:sz w:val="20"/>
          <w:szCs w:val="20"/>
        </w:rPr>
        <w:t>ño de Ingreso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: …………………………….…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DNI: ……………….……………………… </w:t>
      </w:r>
    </w:p>
    <w:p w:rsidR="00CA7806" w:rsidRPr="00CA7806" w:rsidRDefault="00CA7806" w:rsidP="00CA780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A7806">
        <w:rPr>
          <w:rFonts w:ascii="Arial" w:hAnsi="Arial" w:cs="Arial"/>
          <w:b/>
          <w:bCs/>
          <w:sz w:val="20"/>
          <w:szCs w:val="20"/>
        </w:rPr>
        <w:t>F</w:t>
      </w:r>
      <w:r w:rsidR="00C047A8">
        <w:rPr>
          <w:rFonts w:ascii="Arial" w:hAnsi="Arial" w:cs="Arial"/>
          <w:b/>
          <w:bCs/>
          <w:sz w:val="20"/>
          <w:szCs w:val="20"/>
        </w:rPr>
        <w:t>echa de Nacimiento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: ………………………………………………………………………… </w:t>
      </w:r>
    </w:p>
    <w:p w:rsidR="00CA7806" w:rsidRPr="00CA7806" w:rsidRDefault="00CA7806" w:rsidP="00CA780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A7806">
        <w:rPr>
          <w:rFonts w:ascii="Arial" w:hAnsi="Arial" w:cs="Arial"/>
          <w:b/>
          <w:bCs/>
          <w:sz w:val="20"/>
          <w:szCs w:val="20"/>
        </w:rPr>
        <w:t>D</w:t>
      </w:r>
      <w:r w:rsidR="00C047A8">
        <w:rPr>
          <w:rFonts w:ascii="Arial" w:hAnsi="Arial" w:cs="Arial"/>
          <w:b/>
          <w:bCs/>
          <w:sz w:val="20"/>
          <w:szCs w:val="20"/>
        </w:rPr>
        <w:t>omicilio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: ………………………………………………………………………………………….. </w:t>
      </w:r>
    </w:p>
    <w:p w:rsidR="00036DF2" w:rsidRPr="00CA7806" w:rsidRDefault="00CA7806" w:rsidP="00036DF2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A7806">
        <w:rPr>
          <w:rFonts w:ascii="Arial" w:hAnsi="Arial" w:cs="Arial"/>
          <w:b/>
          <w:bCs/>
          <w:sz w:val="20"/>
          <w:szCs w:val="20"/>
        </w:rPr>
        <w:t>L</w:t>
      </w:r>
      <w:r w:rsidR="00C047A8">
        <w:rPr>
          <w:rFonts w:ascii="Arial" w:hAnsi="Arial" w:cs="Arial"/>
          <w:b/>
          <w:bCs/>
          <w:sz w:val="20"/>
          <w:szCs w:val="20"/>
        </w:rPr>
        <w:t>ocalidad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: ……………………………………. </w:t>
      </w:r>
      <w:r w:rsidR="00036DF2" w:rsidRPr="00CA7806">
        <w:rPr>
          <w:rFonts w:ascii="Arial" w:hAnsi="Arial" w:cs="Arial"/>
          <w:b/>
          <w:bCs/>
          <w:sz w:val="20"/>
          <w:szCs w:val="20"/>
        </w:rPr>
        <w:t>P</w:t>
      </w:r>
      <w:r w:rsidR="00C047A8">
        <w:rPr>
          <w:rFonts w:ascii="Arial" w:hAnsi="Arial" w:cs="Arial"/>
          <w:b/>
          <w:bCs/>
          <w:sz w:val="20"/>
          <w:szCs w:val="20"/>
        </w:rPr>
        <w:t>artido</w:t>
      </w:r>
      <w:r w:rsidR="00036DF2" w:rsidRPr="00CA7806">
        <w:rPr>
          <w:rFonts w:ascii="Arial" w:hAnsi="Arial" w:cs="Arial"/>
          <w:b/>
          <w:bCs/>
          <w:sz w:val="20"/>
          <w:szCs w:val="20"/>
        </w:rPr>
        <w:t xml:space="preserve">: ………………..…………………. </w:t>
      </w:r>
    </w:p>
    <w:p w:rsidR="00CA7806" w:rsidRPr="00CA7806" w:rsidRDefault="00CA7806" w:rsidP="00CA780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A7806">
        <w:rPr>
          <w:rFonts w:ascii="Arial" w:hAnsi="Arial" w:cs="Arial"/>
          <w:b/>
          <w:bCs/>
          <w:sz w:val="20"/>
          <w:szCs w:val="20"/>
        </w:rPr>
        <w:t>P</w:t>
      </w:r>
      <w:r w:rsidR="00C047A8">
        <w:rPr>
          <w:rFonts w:ascii="Arial" w:hAnsi="Arial" w:cs="Arial"/>
          <w:b/>
          <w:bCs/>
          <w:sz w:val="20"/>
          <w:szCs w:val="20"/>
        </w:rPr>
        <w:t>rovincia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: …………………………………………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CA7806">
        <w:rPr>
          <w:rFonts w:ascii="Arial" w:hAnsi="Arial" w:cs="Arial"/>
          <w:b/>
          <w:bCs/>
          <w:sz w:val="20"/>
          <w:szCs w:val="20"/>
        </w:rPr>
        <w:t>T</w:t>
      </w:r>
      <w:r w:rsidR="00C047A8">
        <w:rPr>
          <w:rFonts w:ascii="Arial" w:hAnsi="Arial" w:cs="Arial"/>
          <w:b/>
          <w:bCs/>
          <w:sz w:val="20"/>
          <w:szCs w:val="20"/>
        </w:rPr>
        <w:t>el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.: ………………………………………. </w:t>
      </w:r>
    </w:p>
    <w:p w:rsidR="00CA7806" w:rsidRPr="00CA7806" w:rsidRDefault="00CA7806" w:rsidP="00CA780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A7806">
        <w:rPr>
          <w:rFonts w:ascii="Arial" w:hAnsi="Arial" w:cs="Arial"/>
          <w:b/>
          <w:bCs/>
          <w:sz w:val="20"/>
          <w:szCs w:val="20"/>
        </w:rPr>
        <w:t xml:space="preserve">E </w:t>
      </w:r>
      <w:r w:rsidR="00C047A8">
        <w:rPr>
          <w:rFonts w:ascii="Arial" w:hAnsi="Arial" w:cs="Arial"/>
          <w:b/>
          <w:bCs/>
          <w:sz w:val="20"/>
          <w:szCs w:val="20"/>
        </w:rPr>
        <w:t>mail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: ………………………………………… </w:t>
      </w:r>
    </w:p>
    <w:p w:rsidR="00CA7806" w:rsidRPr="00CA7806" w:rsidRDefault="00CA7806" w:rsidP="00CA780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A7806">
        <w:rPr>
          <w:rFonts w:ascii="Arial" w:hAnsi="Arial" w:cs="Arial"/>
          <w:b/>
          <w:bCs/>
          <w:sz w:val="20"/>
          <w:szCs w:val="20"/>
        </w:rPr>
        <w:t xml:space="preserve">FIRMA Y ACLARACION DEL ALUMNO: …………………………………………… </w:t>
      </w:r>
    </w:p>
    <w:p w:rsidR="00960596" w:rsidRDefault="00960596" w:rsidP="00CA780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CA7806" w:rsidRDefault="00036DF2" w:rsidP="00CA780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________________________________________________________________________</w:t>
      </w:r>
    </w:p>
    <w:p w:rsidR="00036DF2" w:rsidRDefault="00036DF2" w:rsidP="00CA780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Uso Interno</w:t>
      </w:r>
      <w:r w:rsidR="00C047A8">
        <w:rPr>
          <w:rFonts w:ascii="Arial" w:hAnsi="Arial" w:cs="Arial"/>
          <w:b/>
          <w:bCs/>
          <w:sz w:val="20"/>
          <w:szCs w:val="20"/>
          <w:u w:val="single"/>
        </w:rPr>
        <w:t xml:space="preserve"> Oficina de Alumnos</w:t>
      </w:r>
    </w:p>
    <w:p w:rsidR="00036DF2" w:rsidRDefault="00036DF2" w:rsidP="00CA780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036DF2" w:rsidRPr="00036DF2" w:rsidRDefault="00036DF2" w:rsidP="00CA780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……………….                                                 ……………………………………………………</w:t>
      </w:r>
    </w:p>
    <w:p w:rsidR="00CA7806" w:rsidRPr="00036DF2" w:rsidRDefault="00036DF2" w:rsidP="00CA780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36DF2">
        <w:rPr>
          <w:rFonts w:ascii="Arial" w:hAnsi="Arial" w:cs="Arial"/>
          <w:b/>
          <w:bCs/>
          <w:sz w:val="20"/>
          <w:szCs w:val="20"/>
        </w:rPr>
        <w:t>Fecha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Firma y Sello </w:t>
      </w:r>
      <w:r w:rsidR="00C047A8">
        <w:rPr>
          <w:rFonts w:ascii="Arial" w:hAnsi="Arial" w:cs="Arial"/>
          <w:b/>
          <w:bCs/>
          <w:sz w:val="20"/>
          <w:szCs w:val="20"/>
        </w:rPr>
        <w:t>Oficina de Alumnos</w:t>
      </w:r>
    </w:p>
    <w:p w:rsidR="00036DF2" w:rsidRDefault="00036DF2" w:rsidP="00CA780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CA7806" w:rsidRPr="00664A7C" w:rsidRDefault="00960596" w:rsidP="00664A7C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-510489</wp:posOffset>
            </wp:positionH>
            <wp:positionV relativeFrom="paragraph">
              <wp:posOffset>158862</wp:posOffset>
            </wp:positionV>
            <wp:extent cx="536905" cy="651052"/>
            <wp:effectExtent l="19050" t="0" r="0" b="0"/>
            <wp:wrapNone/>
            <wp:docPr id="1" name="2 Imagen" descr="logound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unda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65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A7C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</w:t>
      </w:r>
    </w:p>
    <w:p w:rsidR="00CA7806" w:rsidRDefault="00CA7806" w:rsidP="00CA780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960596" w:rsidRDefault="003557D9" w:rsidP="00CA780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67.55pt;margin-top:1.15pt;width:398.85pt;height:27.8pt;z-index:251662336;mso-height-percent:200;mso-height-percent:200;mso-width-relative:margin;mso-height-relative:margin" filled="f" stroked="f">
            <v:textbox style="mso-next-textbox:#_x0000_s2054;mso-fit-shape-to-text:t">
              <w:txbxContent>
                <w:p w:rsidR="00686661" w:rsidRPr="000545D5" w:rsidRDefault="00686661" w:rsidP="00686661">
                  <w:pPr>
                    <w:jc w:val="right"/>
                    <w:rPr>
                      <w:color w:val="7F7F7F"/>
                      <w:sz w:val="16"/>
                      <w:szCs w:val="16"/>
                    </w:rPr>
                  </w:pPr>
                  <w:r w:rsidRPr="000545D5">
                    <w:rPr>
                      <w:rStyle w:val="Textoennegrita"/>
                      <w:rFonts w:ascii="Arial" w:hAnsi="Arial" w:cs="Arial"/>
                      <w:color w:val="7F7F7F"/>
                      <w:sz w:val="16"/>
                      <w:szCs w:val="16"/>
                      <w:shd w:val="clear" w:color="auto" w:fill="FFFFFF"/>
                    </w:rPr>
                    <w:t>2013 "Año del Bicentenario de la Asamblea General Constituyente de 1813"</w:t>
                  </w:r>
                </w:p>
              </w:txbxContent>
            </v:textbox>
          </v:shape>
        </w:pict>
      </w:r>
      <w:r w:rsidRPr="003557D9">
        <w:rPr>
          <w:noProof/>
          <w:lang w:eastAsia="es-ES"/>
        </w:rPr>
        <w:pict>
          <v:shape id="_x0000_s2050" type="#_x0000_t202" style="position:absolute;margin-left:3.25pt;margin-top:.95pt;width:229.35pt;height:25.2pt;z-index:251660288;mso-height-percent:200;mso-height-percent:200;mso-width-relative:margin;mso-height-relative:margin" filled="f" stroked="f">
            <v:textbox style="mso-next-textbox:#_x0000_s2050;mso-fit-shape-to-text:t">
              <w:txbxContent>
                <w:p w:rsidR="00960596" w:rsidRDefault="00960596" w:rsidP="00960596">
                  <w:pPr>
                    <w:spacing w:after="0" w:line="180" w:lineRule="exact"/>
                    <w:rPr>
                      <w:rFonts w:ascii="Arial" w:hAnsi="Arial" w:cs="Arial"/>
                      <w:color w:val="58585A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58585A"/>
                      <w:sz w:val="14"/>
                      <w:szCs w:val="14"/>
                    </w:rPr>
                    <w:t>Secretaría</w:t>
                  </w:r>
                </w:p>
                <w:p w:rsidR="00960596" w:rsidRPr="00565E4B" w:rsidRDefault="00960596" w:rsidP="00960596">
                  <w:pPr>
                    <w:spacing w:after="0" w:line="180" w:lineRule="exact"/>
                    <w:rPr>
                      <w:rFonts w:ascii="Arial" w:hAnsi="Arial" w:cs="Arial"/>
                      <w:color w:val="58585A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58585A"/>
                      <w:sz w:val="14"/>
                      <w:szCs w:val="14"/>
                    </w:rPr>
                    <w:t>ACADÉMICA</w:t>
                  </w:r>
                  <w:r w:rsidR="00686661">
                    <w:rPr>
                      <w:rFonts w:ascii="Arial" w:hAnsi="Arial" w:cs="Arial"/>
                      <w:b/>
                      <w:bCs/>
                      <w:noProof/>
                      <w:color w:val="7F7F7F"/>
                      <w:sz w:val="16"/>
                      <w:szCs w:val="16"/>
                      <w:shd w:val="clear" w:color="auto" w:fill="FFFFFF"/>
                      <w:lang w:eastAsia="es-ES"/>
                    </w:rPr>
                    <w:drawing>
                      <wp:inline distT="0" distB="0" distL="0" distR="0">
                        <wp:extent cx="2729865" cy="229914"/>
                        <wp:effectExtent l="0" t="0" r="0" b="0"/>
                        <wp:docPr id="9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9865" cy="2299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60596" w:rsidRDefault="00960596" w:rsidP="00CA780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</w:p>
    <w:p w:rsidR="00960596" w:rsidRDefault="00960596" w:rsidP="00CA780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CA7806" w:rsidRPr="00CA7806" w:rsidRDefault="00CA7806" w:rsidP="00CA780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A7806">
        <w:rPr>
          <w:rFonts w:ascii="Arial" w:hAnsi="Arial" w:cs="Arial"/>
          <w:b/>
          <w:bCs/>
          <w:sz w:val="20"/>
          <w:szCs w:val="20"/>
          <w:u w:val="single"/>
        </w:rPr>
        <w:t xml:space="preserve">SOLICITUD DE LIBRETA UNIVERSITARIA </w:t>
      </w:r>
      <w:r>
        <w:rPr>
          <w:rFonts w:ascii="Arial" w:hAnsi="Arial" w:cs="Arial"/>
          <w:b/>
          <w:bCs/>
          <w:sz w:val="20"/>
          <w:szCs w:val="20"/>
          <w:u w:val="single"/>
        </w:rPr>
        <w:t>– TALÓN PARA EL ALUMNO</w:t>
      </w:r>
    </w:p>
    <w:p w:rsidR="00036DF2" w:rsidRDefault="00036DF2" w:rsidP="00CA780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CA7806" w:rsidRPr="00CA7806" w:rsidRDefault="00CA7806" w:rsidP="00CA780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A7806">
        <w:rPr>
          <w:rFonts w:ascii="Arial" w:hAnsi="Arial" w:cs="Arial"/>
          <w:b/>
          <w:bCs/>
          <w:sz w:val="20"/>
          <w:szCs w:val="20"/>
        </w:rPr>
        <w:t>C</w:t>
      </w:r>
      <w:r w:rsidR="00C047A8">
        <w:rPr>
          <w:rFonts w:ascii="Arial" w:hAnsi="Arial" w:cs="Arial"/>
          <w:b/>
          <w:bCs/>
          <w:sz w:val="20"/>
          <w:szCs w:val="20"/>
        </w:rPr>
        <w:t>arrera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: …………………………………………………………………………………………….. </w:t>
      </w:r>
    </w:p>
    <w:p w:rsidR="00CA7806" w:rsidRPr="00CA7806" w:rsidRDefault="00CA7806" w:rsidP="00CA780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A7806">
        <w:rPr>
          <w:rFonts w:ascii="Arial" w:hAnsi="Arial" w:cs="Arial"/>
          <w:b/>
          <w:bCs/>
          <w:sz w:val="20"/>
          <w:szCs w:val="20"/>
        </w:rPr>
        <w:t>A</w:t>
      </w:r>
      <w:r w:rsidR="00C047A8">
        <w:rPr>
          <w:rFonts w:ascii="Arial" w:hAnsi="Arial" w:cs="Arial"/>
          <w:b/>
          <w:bCs/>
          <w:sz w:val="20"/>
          <w:szCs w:val="20"/>
        </w:rPr>
        <w:t>pellido/s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 y N</w:t>
      </w:r>
      <w:r w:rsidR="00C047A8">
        <w:rPr>
          <w:rFonts w:ascii="Arial" w:hAnsi="Arial" w:cs="Arial"/>
          <w:b/>
          <w:bCs/>
          <w:sz w:val="20"/>
          <w:szCs w:val="20"/>
        </w:rPr>
        <w:t>ombre/s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: …………………………………………………………………….. </w:t>
      </w:r>
    </w:p>
    <w:p w:rsidR="00CA7806" w:rsidRPr="00CA7806" w:rsidRDefault="00CA7806" w:rsidP="00CA780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A7806">
        <w:rPr>
          <w:rFonts w:ascii="Arial" w:hAnsi="Arial" w:cs="Arial"/>
          <w:b/>
          <w:bCs/>
          <w:sz w:val="20"/>
          <w:szCs w:val="20"/>
        </w:rPr>
        <w:t>A</w:t>
      </w:r>
      <w:r w:rsidR="00C047A8">
        <w:rPr>
          <w:rFonts w:ascii="Arial" w:hAnsi="Arial" w:cs="Arial"/>
          <w:b/>
          <w:bCs/>
          <w:sz w:val="20"/>
          <w:szCs w:val="20"/>
        </w:rPr>
        <w:t>ño de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 I</w:t>
      </w:r>
      <w:r w:rsidR="00C047A8">
        <w:rPr>
          <w:rFonts w:ascii="Arial" w:hAnsi="Arial" w:cs="Arial"/>
          <w:b/>
          <w:bCs/>
          <w:sz w:val="20"/>
          <w:szCs w:val="20"/>
        </w:rPr>
        <w:t>ngreso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: ………………………..………...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   DNI: ……………………………………. </w:t>
      </w:r>
    </w:p>
    <w:p w:rsidR="00CA7806" w:rsidRPr="00CA7806" w:rsidRDefault="00CA7806" w:rsidP="00CA780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A7806">
        <w:rPr>
          <w:rFonts w:ascii="Arial" w:hAnsi="Arial" w:cs="Arial"/>
          <w:b/>
          <w:bCs/>
          <w:sz w:val="20"/>
          <w:szCs w:val="20"/>
        </w:rPr>
        <w:t>F</w:t>
      </w:r>
      <w:r w:rsidR="00C047A8">
        <w:rPr>
          <w:rFonts w:ascii="Arial" w:hAnsi="Arial" w:cs="Arial"/>
          <w:b/>
          <w:bCs/>
          <w:sz w:val="20"/>
          <w:szCs w:val="20"/>
        </w:rPr>
        <w:t>echa</w:t>
      </w:r>
      <w:r w:rsidRPr="00CA7806">
        <w:rPr>
          <w:rFonts w:ascii="Arial" w:hAnsi="Arial" w:cs="Arial"/>
          <w:b/>
          <w:bCs/>
          <w:sz w:val="20"/>
          <w:szCs w:val="20"/>
        </w:rPr>
        <w:t xml:space="preserve">: ……………………………………………… </w:t>
      </w:r>
    </w:p>
    <w:p w:rsidR="00960596" w:rsidRPr="00960596" w:rsidRDefault="00CA7806" w:rsidP="00CA780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RECEPTOR</w:t>
      </w:r>
      <w:r w:rsidRPr="00CA7806">
        <w:rPr>
          <w:rFonts w:ascii="Arial" w:hAnsi="Arial" w:cs="Arial"/>
          <w:b/>
          <w:bCs/>
          <w:sz w:val="20"/>
          <w:szCs w:val="20"/>
        </w:rPr>
        <w:t>: ………………………………………</w:t>
      </w:r>
      <w:r w:rsidR="0096059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SELLO OFICINA DE ALUMNOS</w:t>
      </w:r>
    </w:p>
    <w:sectPr w:rsidR="00960596" w:rsidRPr="00960596" w:rsidSect="008F1BA9">
      <w:headerReference w:type="default" r:id="rId10"/>
      <w:footerReference w:type="default" r:id="rId11"/>
      <w:pgSz w:w="11907" w:h="16839" w:code="9"/>
      <w:pgMar w:top="1985" w:right="1276" w:bottom="2552" w:left="2608" w:header="567" w:footer="1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8C" w:rsidRDefault="000F248C" w:rsidP="00DF7330">
      <w:pPr>
        <w:spacing w:after="0" w:line="240" w:lineRule="auto"/>
      </w:pPr>
      <w:r>
        <w:separator/>
      </w:r>
    </w:p>
  </w:endnote>
  <w:endnote w:type="continuationSeparator" w:id="0">
    <w:p w:rsidR="000F248C" w:rsidRDefault="000F248C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C" w:rsidRDefault="00B17CA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57D9" w:rsidRPr="003557D9">
      <w:rPr>
        <w:noProof/>
        <w:lang w:eastAsia="es-AR"/>
      </w:rPr>
      <w:pict>
        <v:rect id="_x0000_s1033" style="position:absolute;margin-left:-65.15pt;margin-top:-6.4pt;width:1.4pt;height:17.85pt;z-index:251658752;mso-position-horizontal-relative:text;mso-position-vertical-relative:text" fillcolor="#c6c7c8" stroked="f"/>
      </w:pict>
    </w:r>
    <w:r w:rsidR="003557D9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-65.85pt;margin-top:-8.5pt;width:359.25pt;height:25.2pt;z-index:251657728;mso-height-percent:200;mso-position-horizontal-relative:text;mso-position-vertical-relative:text;mso-height-percent:200;mso-width-relative:margin;mso-height-relative:margin" filled="f" stroked="f">
          <v:textbox style="mso-next-textbox:#_x0000_s1031;mso-fit-shape-to-text:t">
            <w:txbxContent>
              <w:p w:rsidR="007433FC" w:rsidRDefault="00C2754E" w:rsidP="00717D03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</w:rPr>
                  <w:t>España 350</w:t>
                </w:r>
                <w:r w:rsidR="007433FC" w:rsidRPr="007433FC">
                  <w:rPr>
                    <w:rFonts w:ascii="Arial" w:hAnsi="Arial" w:cs="Arial"/>
                    <w:color w:val="58585A"/>
                    <w:sz w:val="15"/>
                    <w:szCs w:val="15"/>
                  </w:rPr>
                  <w:t xml:space="preserve"> - (B1870CVR) Avellaneda, Provincia de Buenos Aires, República Argentina</w:t>
                </w:r>
              </w:p>
              <w:p w:rsidR="007433FC" w:rsidRPr="007433FC" w:rsidRDefault="007433FC" w:rsidP="00717D03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</w:rPr>
                </w:pPr>
                <w:r w:rsidRPr="007433FC">
                  <w:rPr>
                    <w:rFonts w:ascii="Arial" w:hAnsi="Arial" w:cs="Arial"/>
                    <w:color w:val="58585A"/>
                    <w:sz w:val="15"/>
                    <w:szCs w:val="15"/>
                  </w:rPr>
                  <w:t>Tel</w:t>
                </w:r>
                <w:r w:rsidR="00F50323">
                  <w:rPr>
                    <w:rFonts w:ascii="Arial" w:hAnsi="Arial" w:cs="Arial"/>
                    <w:color w:val="58585A"/>
                    <w:sz w:val="15"/>
                    <w:szCs w:val="15"/>
                  </w:rPr>
                  <w:t>.</w:t>
                </w:r>
                <w:r w:rsidRPr="007433FC">
                  <w:rPr>
                    <w:rFonts w:ascii="Arial" w:hAnsi="Arial" w:cs="Arial"/>
                    <w:color w:val="58585A"/>
                    <w:sz w:val="15"/>
                    <w:szCs w:val="15"/>
                  </w:rPr>
                  <w:t>: (54 11) 4</w:t>
                </w:r>
                <w:r w:rsidR="00C2754E">
                  <w:rPr>
                    <w:rFonts w:ascii="Arial" w:hAnsi="Arial" w:cs="Arial"/>
                    <w:color w:val="58585A"/>
                    <w:sz w:val="15"/>
                    <w:szCs w:val="15"/>
                  </w:rPr>
                  <w:t>229</w:t>
                </w:r>
                <w:r w:rsidRPr="007433FC">
                  <w:rPr>
                    <w:rFonts w:ascii="Arial" w:hAnsi="Arial" w:cs="Arial"/>
                    <w:color w:val="58585A"/>
                    <w:sz w:val="15"/>
                    <w:szCs w:val="15"/>
                  </w:rPr>
                  <w:t>-</w:t>
                </w:r>
                <w:r w:rsidR="00C2754E">
                  <w:rPr>
                    <w:rFonts w:ascii="Arial" w:hAnsi="Arial" w:cs="Arial"/>
                    <w:color w:val="58585A"/>
                    <w:sz w:val="15"/>
                    <w:szCs w:val="15"/>
                  </w:rPr>
                  <w:t>2400</w:t>
                </w:r>
                <w:r w:rsidRPr="007433FC">
                  <w:rPr>
                    <w:rFonts w:ascii="Arial" w:hAnsi="Arial" w:cs="Arial"/>
                    <w:color w:val="58585A"/>
                    <w:sz w:val="15"/>
                    <w:szCs w:val="15"/>
                  </w:rPr>
                  <w:t xml:space="preserve">. </w:t>
                </w:r>
                <w:r w:rsidR="00565E4B">
                  <w:rPr>
                    <w:rFonts w:ascii="Arial" w:hAnsi="Arial" w:cs="Arial"/>
                    <w:color w:val="58585A"/>
                    <w:sz w:val="15"/>
                    <w:szCs w:val="15"/>
                  </w:rPr>
                  <w:t>sec</w:t>
                </w:r>
                <w:r w:rsidR="000F0E7A">
                  <w:rPr>
                    <w:rFonts w:ascii="Arial" w:hAnsi="Arial" w:cs="Arial"/>
                    <w:color w:val="58585A"/>
                    <w:sz w:val="15"/>
                    <w:szCs w:val="15"/>
                  </w:rPr>
                  <w:t>acad</w:t>
                </w:r>
                <w:r w:rsidR="00F50323" w:rsidRPr="00F50323">
                  <w:rPr>
                    <w:rFonts w:ascii="Arial" w:hAnsi="Arial" w:cs="Arial"/>
                    <w:color w:val="58585A"/>
                    <w:sz w:val="15"/>
                    <w:szCs w:val="15"/>
                  </w:rPr>
                  <w:t>@undav.edu.ar</w:t>
                </w:r>
              </w:p>
            </w:txbxContent>
          </v:textbox>
        </v:shape>
      </w:pict>
    </w:r>
  </w:p>
  <w:p w:rsidR="007433FC" w:rsidRDefault="007433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8C" w:rsidRDefault="000F248C" w:rsidP="00DF7330">
      <w:pPr>
        <w:spacing w:after="0" w:line="240" w:lineRule="auto"/>
      </w:pPr>
      <w:r>
        <w:separator/>
      </w:r>
    </w:p>
  </w:footnote>
  <w:footnote w:type="continuationSeparator" w:id="0">
    <w:p w:rsidR="000F248C" w:rsidRDefault="000F248C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30" w:rsidRPr="006F56BF" w:rsidRDefault="003557D9" w:rsidP="00350624">
    <w:pPr>
      <w:pStyle w:val="Encabezado"/>
      <w:ind w:left="-1332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left:0;text-align:left;margin-left:62.4pt;margin-top:21.75pt;width:398.85pt;height:27.8pt;z-index:251661824;mso-height-percent:200;mso-height-percent:200;mso-width-relative:margin;mso-height-relative:margin" filled="f" stroked="f">
          <v:textbox style="mso-next-textbox:#_x0000_s1042;mso-fit-shape-to-text:t">
            <w:txbxContent>
              <w:p w:rsidR="0082041D" w:rsidRPr="000545D5" w:rsidRDefault="0082041D" w:rsidP="0082041D">
                <w:pPr>
                  <w:jc w:val="right"/>
                  <w:rPr>
                    <w:color w:val="7F7F7F"/>
                    <w:sz w:val="16"/>
                    <w:szCs w:val="16"/>
                  </w:rPr>
                </w:pPr>
                <w:r w:rsidRPr="000545D5">
                  <w:rPr>
                    <w:rStyle w:val="Textoennegrita"/>
                    <w:rFonts w:ascii="Arial" w:hAnsi="Arial" w:cs="Arial"/>
                    <w:color w:val="7F7F7F"/>
                    <w:sz w:val="16"/>
                    <w:szCs w:val="16"/>
                    <w:shd w:val="clear" w:color="auto" w:fill="FFFFFF"/>
                  </w:rPr>
                  <w:t>2013 "Año del Bicentenario de la Asamblea General Constituyente de 1813"</w:t>
                </w:r>
              </w:p>
            </w:txbxContent>
          </v:textbox>
        </v:shape>
      </w:pict>
    </w:r>
    <w:r w:rsidR="00B17CA4">
      <w:rPr>
        <w:noProof/>
        <w:lang w:val="es-ES" w:eastAsia="es-E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-828040</wp:posOffset>
          </wp:positionH>
          <wp:positionV relativeFrom="paragraph">
            <wp:posOffset>3810</wp:posOffset>
          </wp:positionV>
          <wp:extent cx="650875" cy="790575"/>
          <wp:effectExtent l="19050" t="0" r="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77D"/>
    <w:multiLevelType w:val="hybridMultilevel"/>
    <w:tmpl w:val="B3E601BA"/>
    <w:lvl w:ilvl="0" w:tplc="C2A01962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>
      <o:colormenu v:ext="edit" fillcolor="#00b05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17CA4"/>
    <w:rsid w:val="00000AA6"/>
    <w:rsid w:val="0002742A"/>
    <w:rsid w:val="00032681"/>
    <w:rsid w:val="00033053"/>
    <w:rsid w:val="00036DF2"/>
    <w:rsid w:val="000E1A5A"/>
    <w:rsid w:val="000E4EA9"/>
    <w:rsid w:val="000E6365"/>
    <w:rsid w:val="000F0E7A"/>
    <w:rsid w:val="000F248C"/>
    <w:rsid w:val="00147371"/>
    <w:rsid w:val="00166A80"/>
    <w:rsid w:val="00172447"/>
    <w:rsid w:val="001C7B05"/>
    <w:rsid w:val="001D1801"/>
    <w:rsid w:val="001F4A28"/>
    <w:rsid w:val="001F4D9E"/>
    <w:rsid w:val="002A781C"/>
    <w:rsid w:val="002B525F"/>
    <w:rsid w:val="0031217F"/>
    <w:rsid w:val="00342F4D"/>
    <w:rsid w:val="00346FFD"/>
    <w:rsid w:val="00350624"/>
    <w:rsid w:val="00353659"/>
    <w:rsid w:val="003557D9"/>
    <w:rsid w:val="00373A1B"/>
    <w:rsid w:val="003A4321"/>
    <w:rsid w:val="003A7922"/>
    <w:rsid w:val="003B04F4"/>
    <w:rsid w:val="003C4F9C"/>
    <w:rsid w:val="00400E6F"/>
    <w:rsid w:val="0040135F"/>
    <w:rsid w:val="00425324"/>
    <w:rsid w:val="00437692"/>
    <w:rsid w:val="00450EF4"/>
    <w:rsid w:val="00462C88"/>
    <w:rsid w:val="00515706"/>
    <w:rsid w:val="00520A9C"/>
    <w:rsid w:val="00553224"/>
    <w:rsid w:val="00555F5A"/>
    <w:rsid w:val="00557E66"/>
    <w:rsid w:val="00561A47"/>
    <w:rsid w:val="00564389"/>
    <w:rsid w:val="00565E4B"/>
    <w:rsid w:val="005C06B8"/>
    <w:rsid w:val="005C692B"/>
    <w:rsid w:val="005F304B"/>
    <w:rsid w:val="005F71F7"/>
    <w:rsid w:val="006269B6"/>
    <w:rsid w:val="00640151"/>
    <w:rsid w:val="006403B3"/>
    <w:rsid w:val="00646C9B"/>
    <w:rsid w:val="00664A7C"/>
    <w:rsid w:val="006721E7"/>
    <w:rsid w:val="00686661"/>
    <w:rsid w:val="00692C12"/>
    <w:rsid w:val="006A5406"/>
    <w:rsid w:val="006D487F"/>
    <w:rsid w:val="006F56BF"/>
    <w:rsid w:val="00717D03"/>
    <w:rsid w:val="00721971"/>
    <w:rsid w:val="00724925"/>
    <w:rsid w:val="007433FC"/>
    <w:rsid w:val="0077252A"/>
    <w:rsid w:val="00775B8A"/>
    <w:rsid w:val="007F4D1C"/>
    <w:rsid w:val="0082041D"/>
    <w:rsid w:val="00830226"/>
    <w:rsid w:val="00836B34"/>
    <w:rsid w:val="00867194"/>
    <w:rsid w:val="008A0E4A"/>
    <w:rsid w:val="008B23A1"/>
    <w:rsid w:val="008C1942"/>
    <w:rsid w:val="008F1BA9"/>
    <w:rsid w:val="008F5570"/>
    <w:rsid w:val="00901547"/>
    <w:rsid w:val="009077A2"/>
    <w:rsid w:val="00921FED"/>
    <w:rsid w:val="00922D92"/>
    <w:rsid w:val="00924E5A"/>
    <w:rsid w:val="00926240"/>
    <w:rsid w:val="00960596"/>
    <w:rsid w:val="009609E8"/>
    <w:rsid w:val="009649AC"/>
    <w:rsid w:val="00983EF7"/>
    <w:rsid w:val="009B0DF3"/>
    <w:rsid w:val="009C0582"/>
    <w:rsid w:val="009D3A45"/>
    <w:rsid w:val="009F119F"/>
    <w:rsid w:val="00A10D2A"/>
    <w:rsid w:val="00A276F1"/>
    <w:rsid w:val="00A36DD1"/>
    <w:rsid w:val="00A66690"/>
    <w:rsid w:val="00A6677A"/>
    <w:rsid w:val="00AA59C7"/>
    <w:rsid w:val="00AB13E8"/>
    <w:rsid w:val="00AB5145"/>
    <w:rsid w:val="00AC505F"/>
    <w:rsid w:val="00B17CA4"/>
    <w:rsid w:val="00B32A58"/>
    <w:rsid w:val="00B70341"/>
    <w:rsid w:val="00B81FB0"/>
    <w:rsid w:val="00B95CDE"/>
    <w:rsid w:val="00BB7459"/>
    <w:rsid w:val="00C00929"/>
    <w:rsid w:val="00C047A8"/>
    <w:rsid w:val="00C2754E"/>
    <w:rsid w:val="00C4030E"/>
    <w:rsid w:val="00C7645A"/>
    <w:rsid w:val="00C83A8E"/>
    <w:rsid w:val="00C85D45"/>
    <w:rsid w:val="00CA7806"/>
    <w:rsid w:val="00CC068C"/>
    <w:rsid w:val="00CC7526"/>
    <w:rsid w:val="00CD76F2"/>
    <w:rsid w:val="00CE0E32"/>
    <w:rsid w:val="00CE6D05"/>
    <w:rsid w:val="00CE77B3"/>
    <w:rsid w:val="00D03EC9"/>
    <w:rsid w:val="00D055D0"/>
    <w:rsid w:val="00D1680E"/>
    <w:rsid w:val="00D1686F"/>
    <w:rsid w:val="00D27BBA"/>
    <w:rsid w:val="00D35148"/>
    <w:rsid w:val="00D45C52"/>
    <w:rsid w:val="00D47D1A"/>
    <w:rsid w:val="00DB3AAD"/>
    <w:rsid w:val="00DF7330"/>
    <w:rsid w:val="00E27C4F"/>
    <w:rsid w:val="00E448C4"/>
    <w:rsid w:val="00E545BE"/>
    <w:rsid w:val="00EA1F07"/>
    <w:rsid w:val="00EC2D68"/>
    <w:rsid w:val="00EC7B6F"/>
    <w:rsid w:val="00F438D8"/>
    <w:rsid w:val="00F45F0F"/>
    <w:rsid w:val="00F50323"/>
    <w:rsid w:val="00F77241"/>
    <w:rsid w:val="00F95B91"/>
    <w:rsid w:val="00FA301E"/>
    <w:rsid w:val="00FC44F1"/>
    <w:rsid w:val="00FE04CD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#00b050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5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59"/>
    <w:rsid w:val="00CE7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780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/>
    </w:rPr>
  </w:style>
  <w:style w:type="character" w:styleId="Textoennegrita">
    <w:name w:val="Strong"/>
    <w:uiPriority w:val="22"/>
    <w:qFormat/>
    <w:rsid w:val="001F4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DAV04\AppData\Local\Temp\wzd740\membrete%20secretaria%20academ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BCD2-4D91-42EF-AA31-2CF125F6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secretaria academica.dot</Template>
  <TotalTime>29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Camila</cp:lastModifiedBy>
  <cp:revision>7</cp:revision>
  <cp:lastPrinted>2013-02-07T12:34:00Z</cp:lastPrinted>
  <dcterms:created xsi:type="dcterms:W3CDTF">2012-08-30T13:04:00Z</dcterms:created>
  <dcterms:modified xsi:type="dcterms:W3CDTF">2013-02-07T12:36:00Z</dcterms:modified>
</cp:coreProperties>
</file>